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knox-profile"/>
    <w:p>
      <w:pPr>
        <w:pStyle w:val="Heading1"/>
      </w:pPr>
      <w:r>
        <w:t xml:space="preserve">Knox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159,404          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Knox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87,288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Knox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16,575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5,305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4,080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3,575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$51,434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$11,195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91,718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13,250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12,716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10,961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9,179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14,588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15,020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2024-11-14T23:36:04Z</dcterms:created>
  <dcterms:modified xsi:type="dcterms:W3CDTF">2024-11-14T23:36:04Z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